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19" w:rsidRPr="00C00DEF" w:rsidRDefault="002B2A19" w:rsidP="009A08A1">
      <w:pPr>
        <w:jc w:val="center"/>
        <w:rPr>
          <w:b/>
          <w:bCs/>
          <w:sz w:val="32"/>
          <w:szCs w:val="32"/>
        </w:rPr>
      </w:pPr>
      <w:r w:rsidRPr="00C00DEF">
        <w:rPr>
          <w:b/>
          <w:bCs/>
          <w:sz w:val="32"/>
          <w:szCs w:val="32"/>
        </w:rPr>
        <w:t>Список науково-методичних праць</w:t>
      </w:r>
    </w:p>
    <w:p w:rsidR="002B2A19" w:rsidRPr="00296BBE" w:rsidRDefault="002B2A19" w:rsidP="009A08A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1913"/>
        <w:gridCol w:w="2251"/>
        <w:gridCol w:w="696"/>
        <w:gridCol w:w="869"/>
        <w:gridCol w:w="3268"/>
      </w:tblGrid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</w:rPr>
            </w:pPr>
            <w:r w:rsidRPr="00420E41"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  <w:lang w:val="uk-UA"/>
              </w:rPr>
            </w:pPr>
            <w:r w:rsidRPr="00420E41">
              <w:rPr>
                <w:b/>
                <w:bCs/>
                <w:lang w:val="uk-UA"/>
              </w:rPr>
              <w:t>Автор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  <w:lang w:val="uk-UA"/>
              </w:rPr>
            </w:pPr>
            <w:r w:rsidRPr="00420E41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  <w:lang w:val="uk-UA"/>
              </w:rPr>
            </w:pPr>
            <w:r w:rsidRPr="00420E41">
              <w:rPr>
                <w:b/>
                <w:bCs/>
              </w:rPr>
              <w:t>Р</w:t>
            </w:r>
            <w:r w:rsidRPr="00420E41">
              <w:rPr>
                <w:b/>
                <w:bCs/>
                <w:lang w:val="uk-UA"/>
              </w:rPr>
              <w:t>ік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</w:rPr>
            </w:pPr>
            <w:r w:rsidRPr="00420E41">
              <w:rPr>
                <w:b/>
                <w:bCs/>
              </w:rPr>
              <w:t>Обсяг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b/>
                <w:bCs/>
              </w:rPr>
            </w:pPr>
            <w:r w:rsidRPr="00420E41">
              <w:rPr>
                <w:b/>
                <w:bCs/>
              </w:rPr>
              <w:t>Анотація</w:t>
            </w: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296BBE">
            <w:r w:rsidRPr="00420E41">
              <w:rPr>
                <w:lang w:val="uk-UA"/>
              </w:rPr>
              <w:t>1</w:t>
            </w:r>
            <w:r w:rsidRPr="00420E41">
              <w:t>.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pStyle w:val="NormalWeb"/>
              <w:spacing w:before="0" w:beforeAutospacing="0" w:after="0" w:afterAutospacing="0"/>
              <w:jc w:val="left"/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Гісь Ігор Володимирович</w:t>
            </w:r>
          </w:p>
        </w:tc>
        <w:tc>
          <w:tcPr>
            <w:tcW w:w="0" w:type="auto"/>
          </w:tcPr>
          <w:p w:rsidR="002B2A19" w:rsidRPr="00420E41" w:rsidRDefault="002B2A19" w:rsidP="00296BBE">
            <w:r w:rsidRPr="00420E41">
              <w:rPr>
                <w:color w:val="000000"/>
                <w:lang w:val="uk-UA"/>
              </w:rPr>
              <w:t>Олімпіадна інформатика. Готуємось до олімпіади з інформатики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rPr>
                <w:lang w:val="uk-UA"/>
              </w:rPr>
            </w:pPr>
            <w:r w:rsidRPr="00420E41">
              <w:rPr>
                <w:lang w:val="uk-UA"/>
              </w:rPr>
              <w:t>2007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rPr>
                <w:lang w:val="uk-UA"/>
              </w:rPr>
            </w:pPr>
            <w:r w:rsidRPr="00420E41">
              <w:rPr>
                <w:lang w:val="uk-UA"/>
              </w:rPr>
              <w:t>48 ст.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rPr>
                <w:lang w:val="uk-UA"/>
              </w:rPr>
            </w:pP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2.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pStyle w:val="NormalWeb"/>
              <w:rPr>
                <w:color w:val="000000"/>
              </w:rPr>
            </w:pPr>
            <w:r w:rsidRPr="00420E41">
              <w:rPr>
                <w:color w:val="000000"/>
                <w:lang w:val="uk-UA"/>
              </w:rPr>
              <w:t>Гісь Ігор Володимирович</w:t>
            </w:r>
          </w:p>
        </w:tc>
        <w:tc>
          <w:tcPr>
            <w:tcW w:w="0" w:type="auto"/>
          </w:tcPr>
          <w:p w:rsidR="002B2A19" w:rsidRPr="00420E41" w:rsidRDefault="002B2A19" w:rsidP="00296BBE">
            <w:r w:rsidRPr="00420E41">
              <w:rPr>
                <w:lang w:val="uk-UA"/>
              </w:rPr>
              <w:t>Інформатика.  Пропедевтичний курс  інформатики в математичних класах гімназії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2009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36 ст.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both"/>
              <w:rPr>
                <w:lang w:val="uk-UA"/>
              </w:rPr>
            </w:pPr>
            <w:r w:rsidRPr="00420E41">
              <w:rPr>
                <w:lang w:val="uk-UA"/>
              </w:rPr>
              <w:t>Пропедевтичний курс інформатики сплановано на роботу з учнями 1-2 (5-6) класах гімназії. В методичній доробці подано форми організації та приклади завдань на практичні і контрольні роботи для викладання пропедевтичного курсу інформатики в початкових математичних класах гімназії.</w:t>
            </w:r>
          </w:p>
          <w:p w:rsidR="002B2A19" w:rsidRPr="00420E41" w:rsidRDefault="002B2A19" w:rsidP="00420E41">
            <w:pPr>
              <w:jc w:val="both"/>
              <w:rPr>
                <w:lang w:val="uk-UA"/>
              </w:rPr>
            </w:pP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3.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pStyle w:val="NormalWeb"/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Гісь Ігор Володимирович</w:t>
            </w:r>
          </w:p>
        </w:tc>
        <w:tc>
          <w:tcPr>
            <w:tcW w:w="0" w:type="auto"/>
          </w:tcPr>
          <w:p w:rsidR="002B2A19" w:rsidRPr="00420E41" w:rsidRDefault="002B2A19" w:rsidP="00296BBE">
            <w:r w:rsidRPr="00296BBE">
              <w:t>Створення інтерактивного сайту з використанням технологій WEB-2.0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2011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50 ст.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both"/>
              <w:rPr>
                <w:lang w:val="uk-UA"/>
              </w:rPr>
            </w:pPr>
            <w:r w:rsidRPr="00420E41">
              <w:rPr>
                <w:lang w:val="uk-UA"/>
              </w:rPr>
              <w:t xml:space="preserve">Посібник містить інформацію про розробку інтерактивного веб-сайту з використанням системи </w:t>
            </w:r>
            <w:r w:rsidRPr="00420E41">
              <w:rPr>
                <w:lang w:val="en-US"/>
              </w:rPr>
              <w:t>JOOMLA</w:t>
            </w:r>
            <w:r w:rsidRPr="00420E41">
              <w:rPr>
                <w:lang w:val="uk-UA"/>
              </w:rPr>
              <w:t xml:space="preserve"> та опис структури сайту для загальноосвітніх закладів. </w:t>
            </w:r>
          </w:p>
          <w:p w:rsidR="002B2A19" w:rsidRPr="00296BBE" w:rsidRDefault="002B2A19" w:rsidP="00420E41">
            <w:pPr>
              <w:jc w:val="both"/>
            </w:pPr>
            <w:r w:rsidRPr="00296BBE">
              <w:t xml:space="preserve">Мета посібника – допомогти закладам освіти розмістити інформацію в мережі Інтернет з використанням Веб-2 технологій. Збірник рекомендовано вчителям загальноосвітніх навчальних закладів. </w:t>
            </w:r>
          </w:p>
          <w:p w:rsidR="002B2A19" w:rsidRPr="00420E41" w:rsidRDefault="002B2A19" w:rsidP="00420E41">
            <w:pPr>
              <w:jc w:val="both"/>
              <w:rPr>
                <w:lang w:val="uk-UA"/>
              </w:rPr>
            </w:pP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4.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pStyle w:val="NormalWeb"/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Гісь Ігор Володимирович</w:t>
            </w:r>
          </w:p>
        </w:tc>
        <w:tc>
          <w:tcPr>
            <w:tcW w:w="0" w:type="auto"/>
          </w:tcPr>
          <w:p w:rsidR="002B2A19" w:rsidRPr="00420E41" w:rsidRDefault="002B2A19" w:rsidP="00296BBE">
            <w:r w:rsidRPr="00420E41">
              <w:rPr>
                <w:color w:val="000000"/>
                <w:lang w:val="uk-UA"/>
              </w:rPr>
              <w:t>Методика складання та тестування програм в С++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2012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78 ст.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both"/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Посібник  містить теоретичний матеріал та приклади розв’язаних задач  з розділу «Методика складання алгоритмів та їх аналіз». Програми розв’язку задач реалізовано мовою програмування С++.</w:t>
            </w:r>
          </w:p>
          <w:p w:rsidR="002B2A19" w:rsidRPr="00296BBE" w:rsidRDefault="002B2A19" w:rsidP="00420E41">
            <w:pPr>
              <w:jc w:val="both"/>
            </w:pP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5.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pStyle w:val="NormalWeb"/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Кафедра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Уроки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both"/>
              <w:rPr>
                <w:color w:val="000000"/>
                <w:lang w:val="uk-UA"/>
              </w:rPr>
            </w:pPr>
          </w:p>
        </w:tc>
      </w:tr>
      <w:tr w:rsidR="002B2A19" w:rsidRPr="00296BBE"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  <w:r w:rsidRPr="00420E41">
              <w:rPr>
                <w:lang w:val="uk-UA"/>
              </w:rPr>
              <w:t>6.</w:t>
            </w:r>
          </w:p>
        </w:tc>
        <w:tc>
          <w:tcPr>
            <w:tcW w:w="0" w:type="auto"/>
          </w:tcPr>
          <w:p w:rsidR="002B2A19" w:rsidRPr="00420E41" w:rsidRDefault="002B2A19" w:rsidP="00296BBE">
            <w:pPr>
              <w:pStyle w:val="NormalWeb"/>
              <w:rPr>
                <w:color w:val="000000"/>
                <w:lang w:val="uk-UA"/>
              </w:rPr>
            </w:pPr>
          </w:p>
        </w:tc>
        <w:tc>
          <w:tcPr>
            <w:tcW w:w="0" w:type="auto"/>
          </w:tcPr>
          <w:p w:rsidR="002B2A19" w:rsidRPr="00420E41" w:rsidRDefault="002B2A19" w:rsidP="00296BBE">
            <w:pPr>
              <w:rPr>
                <w:color w:val="000000"/>
                <w:lang w:val="uk-UA"/>
              </w:rPr>
            </w:pPr>
            <w:r w:rsidRPr="00420E41">
              <w:rPr>
                <w:color w:val="000000"/>
                <w:lang w:val="uk-UA"/>
              </w:rPr>
              <w:t>Тиждень інформатики</w:t>
            </w: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2B2A19" w:rsidRPr="00420E41" w:rsidRDefault="002B2A19" w:rsidP="00420E41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2B2A19" w:rsidRDefault="002B2A19" w:rsidP="00AD7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B2A19" w:rsidRDefault="002B2A19">
      <w:pPr>
        <w:spacing w:after="200" w:line="276" w:lineRule="auto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</w:p>
    <w:p w:rsidR="002B2A19" w:rsidRPr="00C00DEF" w:rsidRDefault="002B2A19" w:rsidP="00296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/>
        </w:rPr>
      </w:pPr>
      <w:r w:rsidRPr="00C00DEF">
        <w:rPr>
          <w:b/>
          <w:bCs/>
          <w:color w:val="000000"/>
          <w:sz w:val="32"/>
          <w:szCs w:val="32"/>
          <w:lang w:val="uk-UA"/>
        </w:rPr>
        <w:t>Публікації (назва статті, видання)</w:t>
      </w:r>
    </w:p>
    <w:p w:rsidR="002B2A19" w:rsidRPr="00296BBE" w:rsidRDefault="002B2A19" w:rsidP="00AD7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B2A19" w:rsidRPr="00296BBE" w:rsidRDefault="002B2A19" w:rsidP="00AD7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96BBE">
        <w:rPr>
          <w:color w:val="000000"/>
          <w:lang w:val="uk-UA"/>
        </w:rPr>
        <w:t>- Гісь І.В., Кошманюк В.В. Вивчаємо функції. План конспект уроку з інформатики та алгебри//  Інформатика – 2011. - №2.</w:t>
      </w:r>
    </w:p>
    <w:p w:rsidR="002B2A19" w:rsidRPr="00296BBE" w:rsidRDefault="002B2A19" w:rsidP="00AD79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96BBE">
        <w:rPr>
          <w:color w:val="000000"/>
          <w:lang w:val="uk-UA"/>
        </w:rPr>
        <w:t xml:space="preserve"> - Обдарована дитина в сучасній школі: збірник науоквих праць. І.Гісь Школа обдарованих дітей з інформатики ст. 193-197.-Луцьк : ВІППО, 2010.</w:t>
      </w:r>
    </w:p>
    <w:p w:rsidR="002B2A19" w:rsidRPr="00296BBE" w:rsidRDefault="002B2A19">
      <w:pPr>
        <w:rPr>
          <w:lang w:val="uk-UA"/>
        </w:rPr>
      </w:pPr>
    </w:p>
    <w:p w:rsidR="002B2A19" w:rsidRPr="00296BBE" w:rsidRDefault="002B2A19" w:rsidP="00764546">
      <w:pPr>
        <w:spacing w:line="360" w:lineRule="auto"/>
        <w:ind w:left="2124" w:hanging="1944"/>
        <w:jc w:val="both"/>
        <w:rPr>
          <w:b/>
          <w:bCs/>
        </w:rPr>
      </w:pPr>
      <w:r>
        <w:rPr>
          <w:noProof/>
          <w:lang w:val="uk-UA" w:eastAsia="uk-UA"/>
        </w:rPr>
        <w:pict>
          <v:rect id="Прямоугольник 2" o:spid="_x0000_s1026" style="position:absolute;left:0;text-align:left;margin-left:243.9pt;margin-top:429pt;width:94.5pt;height:33.75pt;z-index:251658240;visibility:visible" strokecolor="white"/>
        </w:pict>
      </w:r>
      <w:r>
        <w:rPr>
          <w:noProof/>
          <w:lang w:val="uk-UA" w:eastAsia="uk-UA"/>
        </w:rPr>
        <w:pict>
          <v:rect id="Прямоугольник 1" o:spid="_x0000_s1027" style="position:absolute;left:0;text-align:left;margin-left:189pt;margin-top:379.5pt;width:99pt;height:54pt;z-index:251657216;visibility:visible" stroked="f"/>
        </w:pict>
      </w:r>
    </w:p>
    <w:p w:rsidR="002B2A19" w:rsidRDefault="002B2A19" w:rsidP="00764546">
      <w:pPr>
        <w:ind w:firstLine="720"/>
        <w:jc w:val="both"/>
        <w:rPr>
          <w:b/>
          <w:bCs/>
          <w:color w:val="000000"/>
        </w:rPr>
      </w:pPr>
    </w:p>
    <w:p w:rsidR="002B2A19" w:rsidRPr="00296BBE" w:rsidRDefault="002B2A19" w:rsidP="00764546">
      <w:pPr>
        <w:ind w:firstLine="720"/>
        <w:jc w:val="both"/>
        <w:rPr>
          <w:b/>
          <w:bCs/>
          <w:color w:val="000000"/>
        </w:rPr>
      </w:pPr>
    </w:p>
    <w:p w:rsidR="002B2A19" w:rsidRPr="00296BBE" w:rsidRDefault="002B2A19" w:rsidP="00764546">
      <w:pPr>
        <w:ind w:firstLine="720"/>
        <w:jc w:val="both"/>
        <w:rPr>
          <w:b/>
          <w:bCs/>
          <w:color w:val="000000"/>
        </w:rPr>
      </w:pPr>
      <w:bookmarkStart w:id="0" w:name="_GoBack"/>
      <w:bookmarkEnd w:id="0"/>
    </w:p>
    <w:p w:rsidR="002B2A19" w:rsidRPr="00296BBE" w:rsidRDefault="002B2A19"/>
    <w:p w:rsidR="002B2A19" w:rsidRPr="00C00DEF" w:rsidRDefault="002B2A19" w:rsidP="00296BBE">
      <w:pPr>
        <w:jc w:val="center"/>
        <w:rPr>
          <w:b/>
          <w:bCs/>
          <w:sz w:val="32"/>
          <w:szCs w:val="32"/>
          <w:lang w:val="uk-UA"/>
        </w:rPr>
      </w:pPr>
      <w:r w:rsidRPr="00C00DEF">
        <w:rPr>
          <w:b/>
          <w:bCs/>
          <w:sz w:val="32"/>
          <w:szCs w:val="32"/>
          <w:lang w:val="uk-UA"/>
        </w:rPr>
        <w:t>Електронні програмні засоби продукти</w:t>
      </w:r>
    </w:p>
    <w:p w:rsidR="002B2A19" w:rsidRPr="00296BBE" w:rsidRDefault="002B2A19" w:rsidP="00296BBE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2102"/>
        <w:gridCol w:w="3220"/>
        <w:gridCol w:w="1657"/>
        <w:gridCol w:w="1983"/>
      </w:tblGrid>
      <w:tr w:rsidR="002B2A19" w:rsidRPr="00296BBE">
        <w:tc>
          <w:tcPr>
            <w:tcW w:w="0" w:type="auto"/>
          </w:tcPr>
          <w:p w:rsidR="002B2A19" w:rsidRPr="00296BBE" w:rsidRDefault="002B2A19" w:rsidP="006000AF">
            <w:r w:rsidRPr="00296BBE">
              <w:t>№ п/п</w:t>
            </w:r>
          </w:p>
        </w:tc>
        <w:tc>
          <w:tcPr>
            <w:tcW w:w="0" w:type="auto"/>
          </w:tcPr>
          <w:p w:rsidR="002B2A19" w:rsidRPr="00296BBE" w:rsidRDefault="002B2A19" w:rsidP="006000AF">
            <w:pPr>
              <w:rPr>
                <w:lang w:val="uk-UA"/>
              </w:rPr>
            </w:pPr>
            <w:r w:rsidRPr="00296BBE">
              <w:rPr>
                <w:lang w:val="uk-UA"/>
              </w:rPr>
              <w:t>Автор</w:t>
            </w:r>
          </w:p>
        </w:tc>
        <w:tc>
          <w:tcPr>
            <w:tcW w:w="0" w:type="auto"/>
          </w:tcPr>
          <w:p w:rsidR="002B2A19" w:rsidRPr="00296BBE" w:rsidRDefault="002B2A19" w:rsidP="006000AF">
            <w:pPr>
              <w:rPr>
                <w:lang w:val="uk-UA"/>
              </w:rPr>
            </w:pPr>
            <w:r w:rsidRPr="00296BBE">
              <w:t>Назва</w:t>
            </w:r>
            <w:r w:rsidRPr="00296BBE">
              <w:rPr>
                <w:lang w:val="uk-UA"/>
              </w:rPr>
              <w:t xml:space="preserve"> (мовою оригіналу публікації)</w:t>
            </w:r>
          </w:p>
        </w:tc>
        <w:tc>
          <w:tcPr>
            <w:tcW w:w="0" w:type="auto"/>
          </w:tcPr>
          <w:p w:rsidR="002B2A19" w:rsidRPr="00296BBE" w:rsidRDefault="002B2A19" w:rsidP="006000AF">
            <w:r w:rsidRPr="00296BBE">
              <w:t>Характер роботи</w:t>
            </w:r>
          </w:p>
        </w:tc>
        <w:tc>
          <w:tcPr>
            <w:tcW w:w="0" w:type="auto"/>
          </w:tcPr>
          <w:p w:rsidR="002B2A19" w:rsidRPr="00296BBE" w:rsidRDefault="002B2A19" w:rsidP="006000AF">
            <w:r w:rsidRPr="00296BBE">
              <w:t>Анотація</w:t>
            </w:r>
          </w:p>
        </w:tc>
      </w:tr>
      <w:tr w:rsidR="002B2A19" w:rsidRPr="00296BBE">
        <w:tc>
          <w:tcPr>
            <w:tcW w:w="0" w:type="auto"/>
          </w:tcPr>
          <w:p w:rsidR="002B2A19" w:rsidRPr="00296BBE" w:rsidRDefault="002B2A19" w:rsidP="006000AF">
            <w:r w:rsidRPr="00296BBE">
              <w:rPr>
                <w:lang w:val="uk-UA"/>
              </w:rPr>
              <w:t>1</w:t>
            </w:r>
            <w:r w:rsidRPr="00296BBE">
              <w:t>.</w:t>
            </w:r>
          </w:p>
        </w:tc>
        <w:tc>
          <w:tcPr>
            <w:tcW w:w="0" w:type="auto"/>
          </w:tcPr>
          <w:p w:rsidR="002B2A19" w:rsidRPr="00296BBE" w:rsidRDefault="002B2A19" w:rsidP="006000AF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96BBE">
              <w:rPr>
                <w:color w:val="000000"/>
                <w:lang w:val="uk-UA"/>
              </w:rPr>
              <w:t>Гісь Ігор Володимирович</w:t>
            </w:r>
          </w:p>
        </w:tc>
        <w:tc>
          <w:tcPr>
            <w:tcW w:w="0" w:type="auto"/>
          </w:tcPr>
          <w:p w:rsidR="002B2A19" w:rsidRPr="00296BBE" w:rsidRDefault="002B2A19" w:rsidP="006000AF">
            <w:pPr>
              <w:rPr>
                <w:lang w:val="uk-UA"/>
              </w:rPr>
            </w:pPr>
            <w:r w:rsidRPr="00296BBE">
              <w:rPr>
                <w:lang w:val="uk-UA"/>
              </w:rPr>
              <w:t>Система автоматизованої перевірки завдань олімпіади з інформатики</w:t>
            </w:r>
          </w:p>
          <w:p w:rsidR="002B2A19" w:rsidRPr="00296BBE" w:rsidRDefault="002B2A19" w:rsidP="009A08A1">
            <w:pPr>
              <w:jc w:val="center"/>
              <w:rPr>
                <w:i/>
                <w:iCs/>
                <w:color w:val="000000"/>
                <w:lang w:val="uk-UA"/>
              </w:rPr>
            </w:pPr>
            <w:r w:rsidRPr="00296BBE">
              <w:rPr>
                <w:i/>
                <w:iCs/>
                <w:color w:val="000000"/>
                <w:lang w:val="uk-UA"/>
              </w:rPr>
              <w:t>( програмний засіб  Testing v.1.0.)</w:t>
            </w:r>
          </w:p>
          <w:p w:rsidR="002B2A19" w:rsidRPr="00296BBE" w:rsidRDefault="002B2A19" w:rsidP="006000AF"/>
        </w:tc>
        <w:tc>
          <w:tcPr>
            <w:tcW w:w="0" w:type="auto"/>
          </w:tcPr>
          <w:p w:rsidR="002B2A19" w:rsidRPr="00296BBE" w:rsidRDefault="002B2A19" w:rsidP="006000AF">
            <w:pPr>
              <w:rPr>
                <w:lang w:val="uk-UA"/>
              </w:rPr>
            </w:pPr>
            <w:r w:rsidRPr="00296BBE">
              <w:rPr>
                <w:lang w:val="uk-UA"/>
              </w:rPr>
              <w:t>Електронний</w:t>
            </w:r>
          </w:p>
        </w:tc>
        <w:tc>
          <w:tcPr>
            <w:tcW w:w="0" w:type="auto"/>
          </w:tcPr>
          <w:p w:rsidR="002B2A19" w:rsidRPr="00296BBE" w:rsidRDefault="002B2A19" w:rsidP="00296BBE">
            <w:pPr>
              <w:rPr>
                <w:color w:val="000000"/>
                <w:lang w:val="uk-UA"/>
              </w:rPr>
            </w:pPr>
            <w:r w:rsidRPr="00296BBE">
              <w:t>Для</w:t>
            </w:r>
            <w:r w:rsidRPr="00296BBE">
              <w:rPr>
                <w:lang w:val="uk-UA"/>
              </w:rPr>
              <w:t xml:space="preserve"> перевірки та тестування завдань</w:t>
            </w:r>
          </w:p>
        </w:tc>
      </w:tr>
    </w:tbl>
    <w:p w:rsidR="002B2A19" w:rsidRPr="00296BBE" w:rsidRDefault="002B2A19">
      <w:pPr>
        <w:rPr>
          <w:lang w:val="uk-UA"/>
        </w:rPr>
      </w:pPr>
    </w:p>
    <w:sectPr w:rsidR="002B2A19" w:rsidRPr="00296BBE" w:rsidSect="006E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9F4"/>
    <w:rsid w:val="0001069D"/>
    <w:rsid w:val="00163D15"/>
    <w:rsid w:val="00296BBE"/>
    <w:rsid w:val="002B2A19"/>
    <w:rsid w:val="003A0428"/>
    <w:rsid w:val="003A3106"/>
    <w:rsid w:val="00420E41"/>
    <w:rsid w:val="004328DB"/>
    <w:rsid w:val="00452B5E"/>
    <w:rsid w:val="00476D41"/>
    <w:rsid w:val="004F2539"/>
    <w:rsid w:val="0051095E"/>
    <w:rsid w:val="005C531E"/>
    <w:rsid w:val="006000AF"/>
    <w:rsid w:val="006E65B5"/>
    <w:rsid w:val="00764546"/>
    <w:rsid w:val="0076622E"/>
    <w:rsid w:val="009838A2"/>
    <w:rsid w:val="009A08A1"/>
    <w:rsid w:val="009B5171"/>
    <w:rsid w:val="00AC04E6"/>
    <w:rsid w:val="00AD79F4"/>
    <w:rsid w:val="00B31419"/>
    <w:rsid w:val="00C00DEF"/>
    <w:rsid w:val="00E2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F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4546"/>
    <w:pPr>
      <w:spacing w:before="100" w:beforeAutospacing="1" w:after="100" w:afterAutospacing="1"/>
      <w:jc w:val="both"/>
    </w:pPr>
  </w:style>
  <w:style w:type="paragraph" w:styleId="BodyText">
    <w:name w:val="Body Text"/>
    <w:basedOn w:val="Normal"/>
    <w:link w:val="BodyTextChar"/>
    <w:uiPriority w:val="99"/>
    <w:rsid w:val="00764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6454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A08A1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9A08A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1237</Words>
  <Characters>706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Дім@</dc:creator>
  <cp:keywords/>
  <dc:description/>
  <cp:lastModifiedBy>User</cp:lastModifiedBy>
  <cp:revision>8</cp:revision>
  <cp:lastPrinted>2012-02-24T07:01:00Z</cp:lastPrinted>
  <dcterms:created xsi:type="dcterms:W3CDTF">2012-02-01T21:46:00Z</dcterms:created>
  <dcterms:modified xsi:type="dcterms:W3CDTF">2012-02-24T07:01:00Z</dcterms:modified>
</cp:coreProperties>
</file>