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Мій голос лишиться за кадром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Іду знайомим коридором,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Заходжу вже не у свій клас,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Я тут залишила свій голос,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Я тут потратила свій час.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Ніхто не дивиться на мене,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Ніхто мене не впізнає,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 xml:space="preserve">А я ж тут серце залишила, 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Не забувайте Ви про це.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Мій голос лишиться за кадром,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Я ще прийду сюди не раз,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Я володіла дивним даром</w:t>
      </w:r>
    </w:p>
    <w:p w:rsidR="00351D10" w:rsidRPr="0015472F" w:rsidRDefault="00351D10" w:rsidP="00A75521">
      <w:pPr>
        <w:spacing w:after="100" w:afterAutospacing="1" w:line="240" w:lineRule="auto"/>
        <w:contextualSpacing/>
        <w:rPr>
          <w:rFonts w:ascii="Times New Roman" w:hAnsi="Times New Roman"/>
          <w:sz w:val="40"/>
          <w:szCs w:val="40"/>
          <w:lang w:val="uk-UA"/>
        </w:rPr>
      </w:pPr>
      <w:r w:rsidRPr="0015472F">
        <w:rPr>
          <w:rFonts w:ascii="Times New Roman" w:hAnsi="Times New Roman"/>
          <w:sz w:val="40"/>
          <w:szCs w:val="40"/>
          <w:lang w:val="uk-UA"/>
        </w:rPr>
        <w:t>Життя любила і всіх Вас.</w:t>
      </w:r>
    </w:p>
    <w:sectPr w:rsidR="00351D10" w:rsidRPr="0015472F" w:rsidSect="00B9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521"/>
    <w:rsid w:val="0015472F"/>
    <w:rsid w:val="00351D10"/>
    <w:rsid w:val="00A75521"/>
    <w:rsid w:val="00B973AD"/>
    <w:rsid w:val="00D0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51</Words>
  <Characters>291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2014-10-01T06:33:00Z</dcterms:created>
  <dcterms:modified xsi:type="dcterms:W3CDTF">2016-03-10T08:20:00Z</dcterms:modified>
</cp:coreProperties>
</file>